
<file path=[Content_Types].xml><?xml version="1.0" encoding="utf-8"?>
<Types xmlns="http://schemas.openxmlformats.org/package/2006/content-types">
  <Default Extension="json" ContentType="application/vnd.baytech.document-metadata+json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.baytech.com.au/ooxml/rels/document-metadata" Target="baytech/document-metadata.json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9469E9" w14:textId="77777777" w:rsidR="00082047" w:rsidRPr="00532566" w:rsidRDefault="00054268" w:rsidP="00A43B0F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532566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Pr="00532566">
        <w:rPr>
          <w:rFonts w:ascii="Arial" w:hAnsi="Arial" w:cs="Arial"/>
          <w:bCs/>
          <w:i/>
          <w:iCs/>
          <w:spacing w:val="-3"/>
          <w:sz w:val="22"/>
          <w:szCs w:val="22"/>
        </w:rPr>
        <w:t>Good people. Good Jobs: Queensland Workforce Strategy 2022-2032</w:t>
      </w:r>
      <w:r w:rsidRPr="00532566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F06F18" w:rsidRPr="00532566">
        <w:rPr>
          <w:rFonts w:ascii="Arial" w:hAnsi="Arial" w:cs="Arial"/>
          <w:bCs/>
          <w:spacing w:val="-3"/>
          <w:sz w:val="22"/>
          <w:szCs w:val="22"/>
        </w:rPr>
        <w:t xml:space="preserve">is Queensland’s 10 year plan </w:t>
      </w:r>
      <w:r w:rsidR="00532566" w:rsidRPr="00532566">
        <w:rPr>
          <w:rFonts w:ascii="Arial" w:hAnsi="Arial" w:cs="Arial"/>
          <w:bCs/>
          <w:spacing w:val="-3"/>
          <w:sz w:val="22"/>
          <w:szCs w:val="22"/>
        </w:rPr>
        <w:t>for a strong and diverse workforce ready to seize today’s jobs and adapt to future opportunities.</w:t>
      </w:r>
    </w:p>
    <w:p w14:paraId="1B9469EA" w14:textId="4EB9EE56" w:rsidR="00CC2BA7" w:rsidRPr="00095F36" w:rsidRDefault="00054268" w:rsidP="00A43B0F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095F36">
        <w:rPr>
          <w:rFonts w:ascii="Arial" w:hAnsi="Arial" w:cs="Arial"/>
          <w:bCs/>
          <w:spacing w:val="-3"/>
          <w:sz w:val="22"/>
          <w:szCs w:val="22"/>
        </w:rPr>
        <w:t xml:space="preserve">One of the key actions under the Queensland Workforce Strategy is the development of a Queensland Vocational Education and Training (VET) Strategy to </w:t>
      </w:r>
      <w:r w:rsidR="00031D07">
        <w:rPr>
          <w:rFonts w:ascii="Arial" w:hAnsi="Arial" w:cs="Arial"/>
          <w:bCs/>
          <w:spacing w:val="-3"/>
          <w:sz w:val="22"/>
          <w:szCs w:val="22"/>
        </w:rPr>
        <w:t xml:space="preserve">ensure </w:t>
      </w:r>
      <w:r w:rsidRPr="00095F36">
        <w:rPr>
          <w:rFonts w:ascii="Arial" w:hAnsi="Arial" w:cs="Arial"/>
          <w:bCs/>
          <w:spacing w:val="-3"/>
          <w:sz w:val="22"/>
          <w:szCs w:val="22"/>
        </w:rPr>
        <w:t>that Queensland’s $1.2</w:t>
      </w:r>
      <w:r w:rsidR="00A43B0F">
        <w:rPr>
          <w:rFonts w:ascii="Arial" w:hAnsi="Arial" w:cs="Arial"/>
          <w:bCs/>
          <w:spacing w:val="-3"/>
          <w:sz w:val="22"/>
          <w:szCs w:val="22"/>
        </w:rPr>
        <w:t> </w:t>
      </w:r>
      <w:r w:rsidRPr="00095F36">
        <w:rPr>
          <w:rFonts w:ascii="Arial" w:hAnsi="Arial" w:cs="Arial"/>
          <w:bCs/>
          <w:spacing w:val="-3"/>
          <w:sz w:val="22"/>
          <w:szCs w:val="22"/>
        </w:rPr>
        <w:t>billion annual investment in skills and training meets current and future workforce needs</w:t>
      </w:r>
    </w:p>
    <w:p w14:paraId="1B9469EB" w14:textId="215BC870" w:rsidR="00FC5DD2" w:rsidRPr="00B34DA0" w:rsidRDefault="00054268" w:rsidP="00A43B0F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To inform the development of the Queensland VET Strategy, a</w:t>
      </w:r>
      <w:r w:rsidR="00C43BC3" w:rsidRPr="00095F36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DE21F8">
        <w:rPr>
          <w:rFonts w:ascii="Arial" w:hAnsi="Arial" w:cs="Arial"/>
          <w:bCs/>
          <w:spacing w:val="-3"/>
          <w:sz w:val="22"/>
          <w:szCs w:val="22"/>
        </w:rPr>
        <w:t>D</w:t>
      </w:r>
      <w:r w:rsidR="00C43BC3" w:rsidRPr="00095F36">
        <w:rPr>
          <w:rFonts w:ascii="Arial" w:hAnsi="Arial" w:cs="Arial"/>
          <w:bCs/>
          <w:spacing w:val="-3"/>
          <w:sz w:val="22"/>
          <w:szCs w:val="22"/>
        </w:rPr>
        <w:t xml:space="preserve">iscussion </w:t>
      </w:r>
      <w:r w:rsidR="00DE21F8">
        <w:rPr>
          <w:rFonts w:ascii="Arial" w:hAnsi="Arial" w:cs="Arial"/>
          <w:bCs/>
          <w:spacing w:val="-3"/>
          <w:sz w:val="22"/>
          <w:szCs w:val="22"/>
        </w:rPr>
        <w:t>P</w:t>
      </w:r>
      <w:r w:rsidR="00C43BC3" w:rsidRPr="00095F36">
        <w:rPr>
          <w:rFonts w:ascii="Arial" w:hAnsi="Arial" w:cs="Arial"/>
          <w:bCs/>
          <w:spacing w:val="-3"/>
          <w:sz w:val="22"/>
          <w:szCs w:val="22"/>
        </w:rPr>
        <w:t>aper has been developed to</w:t>
      </w:r>
      <w:r w:rsidR="00095F36">
        <w:rPr>
          <w:rFonts w:ascii="Arial" w:hAnsi="Arial" w:cs="Arial"/>
          <w:bCs/>
          <w:spacing w:val="-3"/>
          <w:sz w:val="22"/>
          <w:szCs w:val="22"/>
        </w:rPr>
        <w:t xml:space="preserve"> seek </w:t>
      </w:r>
      <w:r w:rsidR="004C410A" w:rsidRPr="004C410A">
        <w:rPr>
          <w:rFonts w:ascii="Arial" w:hAnsi="Arial" w:cs="Arial"/>
          <w:bCs/>
          <w:spacing w:val="-3"/>
          <w:sz w:val="22"/>
          <w:szCs w:val="22"/>
        </w:rPr>
        <w:t>stakeholder views on opportunities</w:t>
      </w:r>
      <w:r w:rsidR="00A52B2D">
        <w:rPr>
          <w:rFonts w:ascii="Arial" w:hAnsi="Arial" w:cs="Arial"/>
          <w:bCs/>
          <w:spacing w:val="-3"/>
          <w:sz w:val="22"/>
          <w:szCs w:val="22"/>
        </w:rPr>
        <w:t xml:space="preserve"> to</w:t>
      </w:r>
      <w:r w:rsidR="00031D07" w:rsidRPr="00031D07">
        <w:t xml:space="preserve"> </w:t>
      </w:r>
      <w:r w:rsidR="00031D07" w:rsidRPr="00031D07">
        <w:rPr>
          <w:rFonts w:ascii="Arial" w:hAnsi="Arial" w:cs="Arial"/>
          <w:bCs/>
          <w:spacing w:val="-3"/>
          <w:sz w:val="22"/>
          <w:szCs w:val="22"/>
        </w:rPr>
        <w:t>build on the strengths of Queensland’s VET system</w:t>
      </w:r>
      <w:r w:rsidR="00031D07">
        <w:rPr>
          <w:rFonts w:ascii="Arial" w:hAnsi="Arial" w:cs="Arial"/>
          <w:bCs/>
          <w:spacing w:val="-3"/>
          <w:sz w:val="22"/>
          <w:szCs w:val="22"/>
        </w:rPr>
        <w:t xml:space="preserve"> through</w:t>
      </w:r>
      <w:r w:rsidR="00A52B2D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44431D">
        <w:rPr>
          <w:rFonts w:ascii="Arial" w:hAnsi="Arial" w:cs="Arial"/>
          <w:bCs/>
          <w:spacing w:val="-3"/>
          <w:sz w:val="22"/>
          <w:szCs w:val="22"/>
        </w:rPr>
        <w:t xml:space="preserve">delivering </w:t>
      </w:r>
      <w:r w:rsidR="00AD3422">
        <w:rPr>
          <w:rFonts w:ascii="Arial" w:hAnsi="Arial" w:cs="Arial"/>
          <w:bCs/>
          <w:spacing w:val="-3"/>
          <w:sz w:val="22"/>
          <w:szCs w:val="22"/>
        </w:rPr>
        <w:t xml:space="preserve">priority and future skills; </w:t>
      </w:r>
      <w:r w:rsidR="00031D07">
        <w:rPr>
          <w:rFonts w:ascii="Arial" w:hAnsi="Arial" w:cs="Arial"/>
          <w:bCs/>
          <w:spacing w:val="-3"/>
          <w:sz w:val="22"/>
          <w:szCs w:val="22"/>
        </w:rPr>
        <w:t>ensuring</w:t>
      </w:r>
      <w:r w:rsidR="00AD3422">
        <w:rPr>
          <w:rFonts w:ascii="Arial" w:hAnsi="Arial" w:cs="Arial"/>
          <w:bCs/>
          <w:spacing w:val="-3"/>
          <w:sz w:val="22"/>
          <w:szCs w:val="22"/>
        </w:rPr>
        <w:t xml:space="preserve"> access for all Queenslanders; </w:t>
      </w:r>
      <w:r w:rsidR="00F07981">
        <w:rPr>
          <w:rFonts w:ascii="Arial" w:hAnsi="Arial" w:cs="Arial"/>
          <w:bCs/>
          <w:spacing w:val="-3"/>
          <w:sz w:val="22"/>
          <w:szCs w:val="22"/>
        </w:rPr>
        <w:t>working with employers and industry</w:t>
      </w:r>
      <w:r w:rsidR="00B34DA0">
        <w:rPr>
          <w:rFonts w:ascii="Arial" w:hAnsi="Arial" w:cs="Arial"/>
          <w:bCs/>
          <w:spacing w:val="-3"/>
          <w:sz w:val="22"/>
          <w:szCs w:val="22"/>
        </w:rPr>
        <w:t xml:space="preserve">; and </w:t>
      </w:r>
      <w:r w:rsidR="00B34DA0" w:rsidRPr="00B34DA0">
        <w:rPr>
          <w:rFonts w:ascii="Arial" w:hAnsi="Arial" w:cs="Arial"/>
          <w:bCs/>
          <w:spacing w:val="-3"/>
          <w:sz w:val="22"/>
          <w:szCs w:val="22"/>
        </w:rPr>
        <w:t>support</w:t>
      </w:r>
      <w:r w:rsidR="00031D07">
        <w:rPr>
          <w:rFonts w:ascii="Arial" w:hAnsi="Arial" w:cs="Arial"/>
          <w:bCs/>
          <w:spacing w:val="-3"/>
          <w:sz w:val="22"/>
          <w:szCs w:val="22"/>
        </w:rPr>
        <w:t>ing</w:t>
      </w:r>
      <w:r w:rsidR="00F956E0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662AAC">
        <w:rPr>
          <w:rFonts w:ascii="Arial" w:hAnsi="Arial" w:cs="Arial"/>
          <w:bCs/>
          <w:spacing w:val="-3"/>
          <w:sz w:val="22"/>
          <w:szCs w:val="22"/>
        </w:rPr>
        <w:t>VET pathways and job</w:t>
      </w:r>
      <w:r w:rsidR="00B34DA0" w:rsidRPr="00B34DA0">
        <w:rPr>
          <w:rFonts w:ascii="Arial" w:hAnsi="Arial" w:cs="Arial"/>
          <w:bCs/>
          <w:spacing w:val="-3"/>
          <w:sz w:val="22"/>
          <w:szCs w:val="22"/>
        </w:rPr>
        <w:t xml:space="preserve"> transitions</w:t>
      </w:r>
      <w:r w:rsidR="00B34DA0">
        <w:rPr>
          <w:rFonts w:ascii="Arial" w:hAnsi="Arial" w:cs="Arial"/>
          <w:bCs/>
          <w:spacing w:val="-3"/>
          <w:sz w:val="22"/>
          <w:szCs w:val="22"/>
        </w:rPr>
        <w:t>.</w:t>
      </w:r>
    </w:p>
    <w:p w14:paraId="1B9469EC" w14:textId="77777777" w:rsidR="00BC6952" w:rsidRPr="00CE6FBA" w:rsidRDefault="00054268" w:rsidP="00A43B0F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F44CD">
        <w:rPr>
          <w:rFonts w:ascii="Arial" w:hAnsi="Arial" w:cs="Arial"/>
          <w:sz w:val="22"/>
          <w:szCs w:val="22"/>
          <w:u w:val="single"/>
        </w:rPr>
        <w:t>Cabinet approved</w:t>
      </w:r>
      <w:r w:rsidR="00EB788C" w:rsidRPr="00EB788C">
        <w:t xml:space="preserve"> </w:t>
      </w:r>
      <w:r w:rsidR="00EB788C" w:rsidRPr="00EB788C">
        <w:rPr>
          <w:rFonts w:ascii="Arial" w:hAnsi="Arial" w:cs="Arial"/>
          <w:sz w:val="22"/>
          <w:szCs w:val="22"/>
        </w:rPr>
        <w:t xml:space="preserve">the release of the </w:t>
      </w:r>
      <w:r w:rsidR="00EB788C">
        <w:rPr>
          <w:rFonts w:ascii="Arial" w:hAnsi="Arial" w:cs="Arial"/>
          <w:sz w:val="22"/>
          <w:szCs w:val="22"/>
        </w:rPr>
        <w:t xml:space="preserve">Queensland VET </w:t>
      </w:r>
      <w:r w:rsidR="00ED5A31">
        <w:rPr>
          <w:rFonts w:ascii="Arial" w:hAnsi="Arial" w:cs="Arial"/>
          <w:sz w:val="22"/>
          <w:szCs w:val="22"/>
        </w:rPr>
        <w:t>Strategy - D</w:t>
      </w:r>
      <w:r w:rsidR="00EB788C" w:rsidRPr="00EB788C">
        <w:rPr>
          <w:rFonts w:ascii="Arial" w:hAnsi="Arial" w:cs="Arial"/>
          <w:sz w:val="22"/>
          <w:szCs w:val="22"/>
        </w:rPr>
        <w:t>iscussion Paper for public consultation</w:t>
      </w:r>
      <w:r w:rsidR="00EB788C">
        <w:rPr>
          <w:rFonts w:ascii="Arial" w:hAnsi="Arial" w:cs="Arial"/>
          <w:sz w:val="22"/>
          <w:szCs w:val="22"/>
        </w:rPr>
        <w:t xml:space="preserve">. </w:t>
      </w:r>
    </w:p>
    <w:p w14:paraId="1B9469ED" w14:textId="6CD659FA" w:rsidR="00BC6952" w:rsidRPr="00C07656" w:rsidRDefault="00054268" w:rsidP="00A43B0F">
      <w:pPr>
        <w:keepNext/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57" w:hanging="357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Attachments</w:t>
      </w:r>
      <w:r w:rsidR="009533D5">
        <w:rPr>
          <w:rFonts w:ascii="Arial" w:hAnsi="Arial" w:cs="Arial"/>
          <w:iCs/>
          <w:sz w:val="22"/>
          <w:szCs w:val="22"/>
        </w:rPr>
        <w:t>:</w:t>
      </w:r>
    </w:p>
    <w:p w14:paraId="1B9469F0" w14:textId="682750F1" w:rsidR="004C410A" w:rsidRPr="009533D5" w:rsidRDefault="005911BF" w:rsidP="009533D5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10" w:history="1">
        <w:r w:rsidR="009533D5" w:rsidRPr="00C742FD">
          <w:rPr>
            <w:rStyle w:val="Hyperlink"/>
            <w:rFonts w:ascii="Arial" w:hAnsi="Arial" w:cs="Arial"/>
            <w:sz w:val="22"/>
            <w:szCs w:val="22"/>
          </w:rPr>
          <w:t xml:space="preserve">Development of a </w:t>
        </w:r>
        <w:r w:rsidR="00054268" w:rsidRPr="00C742FD">
          <w:rPr>
            <w:rStyle w:val="Hyperlink"/>
            <w:rFonts w:ascii="Arial" w:hAnsi="Arial" w:cs="Arial"/>
            <w:sz w:val="22"/>
            <w:szCs w:val="22"/>
          </w:rPr>
          <w:t>Queensland V</w:t>
        </w:r>
        <w:r w:rsidR="009533D5" w:rsidRPr="00C742FD">
          <w:rPr>
            <w:rStyle w:val="Hyperlink"/>
            <w:rFonts w:ascii="Arial" w:hAnsi="Arial" w:cs="Arial"/>
            <w:sz w:val="22"/>
            <w:szCs w:val="22"/>
          </w:rPr>
          <w:t xml:space="preserve">ocational Education and Training </w:t>
        </w:r>
        <w:r w:rsidR="00054268" w:rsidRPr="00C742FD">
          <w:rPr>
            <w:rStyle w:val="Hyperlink"/>
            <w:rFonts w:ascii="Arial" w:hAnsi="Arial" w:cs="Arial"/>
            <w:sz w:val="22"/>
            <w:szCs w:val="22"/>
          </w:rPr>
          <w:t>Strategy – Discussion Paper</w:t>
        </w:r>
      </w:hyperlink>
    </w:p>
    <w:sectPr w:rsidR="004C410A" w:rsidRPr="009533D5" w:rsidSect="009533D5">
      <w:headerReference w:type="default" r:id="rId11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1E5D17" w14:textId="77777777" w:rsidR="00770829" w:rsidRDefault="00770829">
      <w:r>
        <w:separator/>
      </w:r>
    </w:p>
  </w:endnote>
  <w:endnote w:type="continuationSeparator" w:id="0">
    <w:p w14:paraId="161BCF9E" w14:textId="77777777" w:rsidR="00770829" w:rsidRDefault="00770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047250" w14:textId="77777777" w:rsidR="00770829" w:rsidRDefault="00770829">
      <w:r>
        <w:separator/>
      </w:r>
    </w:p>
  </w:footnote>
  <w:footnote w:type="continuationSeparator" w:id="0">
    <w:p w14:paraId="5F2540A9" w14:textId="77777777" w:rsidR="00770829" w:rsidRDefault="007708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9469F1" w14:textId="77777777" w:rsidR="00950178" w:rsidRPr="00D75134" w:rsidRDefault="00054268" w:rsidP="00D6589B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jc w:val="center"/>
      <w:rPr>
        <w:rFonts w:ascii="Arial" w:hAnsi="Arial" w:cs="Arial"/>
        <w:b/>
        <w:sz w:val="28"/>
        <w:szCs w:val="22"/>
      </w:rPr>
    </w:pPr>
    <w:r w:rsidRPr="00D75134">
      <w:rPr>
        <w:rFonts w:ascii="Arial" w:hAnsi="Arial" w:cs="Arial"/>
        <w:b/>
        <w:sz w:val="28"/>
        <w:szCs w:val="22"/>
      </w:rPr>
      <w:t>Queensland Government</w:t>
    </w:r>
  </w:p>
  <w:p w14:paraId="1B9469F2" w14:textId="77777777" w:rsidR="00950178" w:rsidRPr="00D75134" w:rsidRDefault="00950178" w:rsidP="00D6589B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rPr>
        <w:rFonts w:ascii="Arial" w:hAnsi="Arial" w:cs="Arial"/>
        <w:b/>
        <w:sz w:val="14"/>
        <w:szCs w:val="22"/>
        <w:u w:val="single"/>
      </w:rPr>
    </w:pPr>
  </w:p>
  <w:p w14:paraId="1B9469F3" w14:textId="77777777" w:rsidR="00950178" w:rsidRPr="001E209B" w:rsidRDefault="00054268" w:rsidP="00D6589B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  <w:tab w:val="right" w:pos="9072"/>
      </w:tabs>
      <w:jc w:val="center"/>
      <w:rPr>
        <w:rFonts w:ascii="Arial" w:hAnsi="Arial" w:cs="Arial"/>
        <w:b/>
        <w:sz w:val="22"/>
        <w:szCs w:val="22"/>
      </w:rPr>
    </w:pPr>
    <w:r w:rsidRPr="001E209B">
      <w:rPr>
        <w:rFonts w:ascii="Arial" w:hAnsi="Arial" w:cs="Arial"/>
        <w:b/>
        <w:sz w:val="22"/>
        <w:szCs w:val="22"/>
      </w:rPr>
      <w:t xml:space="preserve">Cabinet – </w:t>
    </w:r>
    <w:r w:rsidR="00F46893">
      <w:rPr>
        <w:rFonts w:ascii="Arial" w:hAnsi="Arial" w:cs="Arial"/>
        <w:b/>
        <w:sz w:val="22"/>
        <w:szCs w:val="22"/>
      </w:rPr>
      <w:t>May</w:t>
    </w:r>
    <w:r w:rsidR="00221A08">
      <w:rPr>
        <w:rFonts w:ascii="Arial" w:hAnsi="Arial" w:cs="Arial"/>
        <w:b/>
        <w:sz w:val="22"/>
        <w:szCs w:val="22"/>
      </w:rPr>
      <w:t xml:space="preserve"> 2023</w:t>
    </w:r>
  </w:p>
  <w:p w14:paraId="1B9469F4" w14:textId="77777777" w:rsidR="002B3218" w:rsidRDefault="00054268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2B3218">
      <w:rPr>
        <w:rFonts w:ascii="Arial" w:hAnsi="Arial" w:cs="Arial"/>
        <w:b/>
        <w:sz w:val="22"/>
        <w:szCs w:val="22"/>
        <w:u w:val="single"/>
      </w:rPr>
      <w:t xml:space="preserve">Queensland Vocational Education and Training Strategy </w:t>
    </w:r>
    <w:r w:rsidR="00DE21F8">
      <w:rPr>
        <w:rFonts w:ascii="Arial" w:hAnsi="Arial" w:cs="Arial"/>
        <w:b/>
        <w:sz w:val="22"/>
        <w:szCs w:val="22"/>
        <w:u w:val="single"/>
      </w:rPr>
      <w:t xml:space="preserve">Discussion Paper </w:t>
    </w:r>
  </w:p>
  <w:p w14:paraId="1B9469F5" w14:textId="77777777" w:rsidR="00950178" w:rsidRDefault="00054268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</w:t>
    </w:r>
    <w:r w:rsidR="00791A9C">
      <w:rPr>
        <w:rFonts w:ascii="Arial" w:hAnsi="Arial" w:cs="Arial"/>
        <w:b/>
        <w:sz w:val="22"/>
        <w:szCs w:val="22"/>
        <w:u w:val="single"/>
      </w:rPr>
      <w:t xml:space="preserve"> for </w:t>
    </w:r>
    <w:r w:rsidR="007F5F58">
      <w:rPr>
        <w:rFonts w:ascii="Arial" w:hAnsi="Arial" w:cs="Arial"/>
        <w:b/>
        <w:sz w:val="22"/>
        <w:szCs w:val="22"/>
        <w:u w:val="single"/>
      </w:rPr>
      <w:t xml:space="preserve">Employment and </w:t>
    </w:r>
    <w:r w:rsidR="00DD1068">
      <w:rPr>
        <w:rFonts w:ascii="Arial" w:hAnsi="Arial" w:cs="Arial"/>
        <w:b/>
        <w:sz w:val="22"/>
        <w:szCs w:val="22"/>
        <w:u w:val="single"/>
      </w:rPr>
      <w:t xml:space="preserve">Small Business and </w:t>
    </w:r>
    <w:r w:rsidR="007F5F58">
      <w:rPr>
        <w:rFonts w:ascii="Arial" w:hAnsi="Arial" w:cs="Arial"/>
        <w:b/>
        <w:sz w:val="22"/>
        <w:szCs w:val="22"/>
        <w:u w:val="single"/>
      </w:rPr>
      <w:t xml:space="preserve">Minister for </w:t>
    </w:r>
    <w:r w:rsidR="00DD1068">
      <w:rPr>
        <w:rFonts w:ascii="Arial" w:hAnsi="Arial" w:cs="Arial"/>
        <w:b/>
        <w:sz w:val="22"/>
        <w:szCs w:val="22"/>
        <w:u w:val="single"/>
      </w:rPr>
      <w:t>Training</w:t>
    </w:r>
    <w:r w:rsidR="007F5F58">
      <w:rPr>
        <w:rFonts w:ascii="Arial" w:hAnsi="Arial" w:cs="Arial"/>
        <w:b/>
        <w:sz w:val="22"/>
        <w:szCs w:val="22"/>
        <w:u w:val="single"/>
      </w:rPr>
      <w:t xml:space="preserve"> and Skills Development</w:t>
    </w:r>
  </w:p>
  <w:p w14:paraId="1B9469F6" w14:textId="77777777" w:rsidR="00950178" w:rsidRDefault="00950178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427D55"/>
    <w:multiLevelType w:val="hybridMultilevel"/>
    <w:tmpl w:val="E79E3230"/>
    <w:lvl w:ilvl="0" w:tplc="E5D254A8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10A4B5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916DA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81A2C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1289C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17A7F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762A8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6D673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9612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7F176F87"/>
    <w:multiLevelType w:val="hybridMultilevel"/>
    <w:tmpl w:val="2396ACA6"/>
    <w:lvl w:ilvl="0" w:tplc="3B2429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242C572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339C60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66C94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05A9C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B2C30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6A4B0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966FA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A40D5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073768573">
    <w:abstractNumId w:val="1"/>
  </w:num>
  <w:num w:numId="2" w16cid:durableId="264000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F58"/>
    <w:rsid w:val="000015FF"/>
    <w:rsid w:val="00031D07"/>
    <w:rsid w:val="000430DD"/>
    <w:rsid w:val="00054268"/>
    <w:rsid w:val="00070FC2"/>
    <w:rsid w:val="00080F8F"/>
    <w:rsid w:val="00082047"/>
    <w:rsid w:val="00095F36"/>
    <w:rsid w:val="00140936"/>
    <w:rsid w:val="001417AB"/>
    <w:rsid w:val="00176184"/>
    <w:rsid w:val="001B06AC"/>
    <w:rsid w:val="001E209B"/>
    <w:rsid w:val="0021344B"/>
    <w:rsid w:val="00217883"/>
    <w:rsid w:val="00221A08"/>
    <w:rsid w:val="00252027"/>
    <w:rsid w:val="002B3218"/>
    <w:rsid w:val="00331B2C"/>
    <w:rsid w:val="003916D9"/>
    <w:rsid w:val="003B5871"/>
    <w:rsid w:val="0044431D"/>
    <w:rsid w:val="00484002"/>
    <w:rsid w:val="004C283C"/>
    <w:rsid w:val="004C410A"/>
    <w:rsid w:val="004E3AE1"/>
    <w:rsid w:val="004F1868"/>
    <w:rsid w:val="00501C66"/>
    <w:rsid w:val="00506D9D"/>
    <w:rsid w:val="00516659"/>
    <w:rsid w:val="00532566"/>
    <w:rsid w:val="005911BF"/>
    <w:rsid w:val="005A466D"/>
    <w:rsid w:val="00662AAC"/>
    <w:rsid w:val="006A59DD"/>
    <w:rsid w:val="00711496"/>
    <w:rsid w:val="00732E22"/>
    <w:rsid w:val="00736827"/>
    <w:rsid w:val="00740EF5"/>
    <w:rsid w:val="00770829"/>
    <w:rsid w:val="00791A9C"/>
    <w:rsid w:val="007D164D"/>
    <w:rsid w:val="007F28E9"/>
    <w:rsid w:val="007F5F58"/>
    <w:rsid w:val="00811365"/>
    <w:rsid w:val="0081402F"/>
    <w:rsid w:val="00816C32"/>
    <w:rsid w:val="00835427"/>
    <w:rsid w:val="008A4523"/>
    <w:rsid w:val="008F44CD"/>
    <w:rsid w:val="00937A4A"/>
    <w:rsid w:val="00950178"/>
    <w:rsid w:val="009533D5"/>
    <w:rsid w:val="00A11E96"/>
    <w:rsid w:val="00A40A26"/>
    <w:rsid w:val="00A43B0F"/>
    <w:rsid w:val="00A527A5"/>
    <w:rsid w:val="00A52B2D"/>
    <w:rsid w:val="00AB0758"/>
    <w:rsid w:val="00AD3422"/>
    <w:rsid w:val="00B34DA0"/>
    <w:rsid w:val="00BA006C"/>
    <w:rsid w:val="00BC6952"/>
    <w:rsid w:val="00C07656"/>
    <w:rsid w:val="00C22636"/>
    <w:rsid w:val="00C35FB6"/>
    <w:rsid w:val="00C43BC3"/>
    <w:rsid w:val="00C470CD"/>
    <w:rsid w:val="00C742FD"/>
    <w:rsid w:val="00CC2BA7"/>
    <w:rsid w:val="00CE6FBA"/>
    <w:rsid w:val="00CF0D8A"/>
    <w:rsid w:val="00D6589B"/>
    <w:rsid w:val="00D75134"/>
    <w:rsid w:val="00D77EF9"/>
    <w:rsid w:val="00DB6FE7"/>
    <w:rsid w:val="00DD1068"/>
    <w:rsid w:val="00DE21F8"/>
    <w:rsid w:val="00DE61EC"/>
    <w:rsid w:val="00E62666"/>
    <w:rsid w:val="00E75006"/>
    <w:rsid w:val="00E92AFD"/>
    <w:rsid w:val="00EB788C"/>
    <w:rsid w:val="00ED5A31"/>
    <w:rsid w:val="00F06F18"/>
    <w:rsid w:val="00F07981"/>
    <w:rsid w:val="00F10DF9"/>
    <w:rsid w:val="00F46893"/>
    <w:rsid w:val="00F65BD8"/>
    <w:rsid w:val="00F956E0"/>
    <w:rsid w:val="00FC5DD2"/>
    <w:rsid w:val="00FD0F5D"/>
    <w:rsid w:val="00FE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9469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locked/>
    <w:rsid w:val="00D6589B"/>
    <w:rPr>
      <w:rFonts w:cs="Times New Roman"/>
    </w:rPr>
  </w:style>
  <w:style w:type="paragraph" w:styleId="Footer">
    <w:name w:val="footer"/>
    <w:basedOn w:val="Normal"/>
    <w:link w:val="FooterChar"/>
    <w:semiHidden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semiHidden/>
    <w:locked/>
    <w:rsid w:val="00D6589B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D6589B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054268"/>
    <w:rPr>
      <w:rFonts w:ascii="Times New Roman" w:hAnsi="Times New Roman"/>
      <w:color w:val="000000"/>
      <w:sz w:val="24"/>
    </w:rPr>
  </w:style>
  <w:style w:type="character" w:styleId="Hyperlink">
    <w:name w:val="Hyperlink"/>
    <w:basedOn w:val="DefaultParagraphFont"/>
    <w:unhideWhenUsed/>
    <w:rsid w:val="005A466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rsid w:val="005A466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9533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dpcqld.sharepoint.com/sites/DPC-CABINETSERVICES/Shared%20Documents/General/Proactive%20Release/ToBeProcessed/2023/May/DPQVETStrat/Attachments/Strategy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1.%20CABINET\TEMPLATES\ATFSSL\Proactive%20Release%20-%20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3e311de-a790-43ff-be63-577c26c7507c">
      <UserInfo>
        <DisplayName>Alexandra Winter</DisplayName>
        <AccountId>94</AccountId>
        <AccountType/>
      </UserInfo>
      <UserInfo>
        <DisplayName>QLDVET.Strategy</DisplayName>
        <AccountId>49</AccountId>
        <AccountType/>
      </UserInfo>
      <UserInfo>
        <DisplayName>Lynden Lauer</DisplayName>
        <AccountId>151</AccountId>
        <AccountType/>
      </UserInfo>
    </SharedWithUsers>
    <TaxCatchAll xmlns="63e311de-a790-43ff-be63-577c26c7507c" xsi:nil="true"/>
    <lcf76f155ced4ddcb4097134ff3c332f xmlns="b8ed82f2-f7bd-423c-8698-5e132afe924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8" ma:contentTypeDescription="Create a new document." ma:contentTypeScope="" ma:versionID="c12455673c48193f2486c4cd1769d643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59f579daec700a9e6fdef93b49d313de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879720-a610-4f30-a10e-48b90a9c40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5eeee3-04d4-4a2c-a887-f0b00c2c6e6f}" ma:internalName="TaxCatchAll" ma:showField="CatchAllData" ma:web="63e311de-a790-43ff-be63-577c26c750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0BE2CA-32EF-4733-9FF8-640AEC440A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C8BB64-09F4-4796-BC18-2801C3498AB9}">
  <ds:schemaRefs>
    <ds:schemaRef ds:uri="http://schemas.microsoft.com/office/2006/metadata/properties"/>
    <ds:schemaRef ds:uri="http://schemas.microsoft.com/office/infopath/2007/PartnerControls"/>
    <ds:schemaRef ds:uri="63e311de-a790-43ff-be63-577c26c7507c"/>
    <ds:schemaRef ds:uri="b8ed82f2-f7bd-423c-8698-5e132afe9245"/>
  </ds:schemaRefs>
</ds:datastoreItem>
</file>

<file path=customXml/itemProps3.xml><?xml version="1.0" encoding="utf-8"?>
<ds:datastoreItem xmlns:ds="http://schemas.openxmlformats.org/officeDocument/2006/customXml" ds:itemID="{BBBFD825-C47E-4DAD-B9D3-F89F6A3B8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Proactive Release - Template.dotm</Template>
  <TotalTime>13</TotalTime>
  <Pages>1</Pages>
  <Words>155</Words>
  <Characters>896</Characters>
  <Application>Microsoft Office Word</Application>
  <DocSecurity>0</DocSecurity>
  <Lines>14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Base>https://www.cabinet.qld.gov.au/documents/2023/May/DPQVETStrat/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15</cp:revision>
  <cp:lastPrinted>2023-04-28T01:10:00Z</cp:lastPrinted>
  <dcterms:created xsi:type="dcterms:W3CDTF">2023-03-30T23:10:00Z</dcterms:created>
  <dcterms:modified xsi:type="dcterms:W3CDTF">2024-09-17T01:19:00Z</dcterms:modified>
  <cp:category>Education,Industry,Skills,Training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0x010100B077E6BE93758642B6124853E158D2A5</vt:lpwstr>
  </property>
  <property fmtid="{D5CDD505-2E9C-101B-9397-08002B2CF9AE}" pid="4" name="TemplateUrl">
    <vt:lpwstr/>
  </property>
  <property fmtid="{D5CDD505-2E9C-101B-9397-08002B2CF9AE}" pid="5" name="TriggerFlowInfo">
    <vt:lpwstr/>
  </property>
  <property fmtid="{D5CDD505-2E9C-101B-9397-08002B2CF9AE}" pid="6" name="xd_ProgID">
    <vt:lpwstr/>
  </property>
  <property fmtid="{D5CDD505-2E9C-101B-9397-08002B2CF9AE}" pid="7" name="xd_Signature">
    <vt:bool>false</vt:bool>
  </property>
  <property fmtid="{D5CDD505-2E9C-101B-9397-08002B2CF9AE}" pid="8" name="_dlc_DocIdItemGuid">
    <vt:lpwstr>ce723735-7361-4d94-af35-c6ff6edd35b8</vt:lpwstr>
  </property>
  <property fmtid="{D5CDD505-2E9C-101B-9397-08002B2CF9AE}" pid="9" name="_ExtendedDescription">
    <vt:lpwstr/>
  </property>
  <property fmtid="{D5CDD505-2E9C-101B-9397-08002B2CF9AE}" pid="10" name="_NewReviewCycle">
    <vt:lpwstr/>
  </property>
  <property fmtid="{D5CDD505-2E9C-101B-9397-08002B2CF9AE}" pid="11" name="MediaServiceImageTags">
    <vt:lpwstr/>
  </property>
</Properties>
</file>